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C65C" w14:textId="41BB0508" w:rsidR="00AE13C4" w:rsidRPr="00AE13C4" w:rsidRDefault="00AE13C4" w:rsidP="00DD1AEC">
      <w:pPr>
        <w:ind w:right="-143"/>
        <w:rPr>
          <w:sz w:val="20"/>
          <w:szCs w:val="20"/>
        </w:rPr>
      </w:pPr>
      <w:r w:rsidRPr="00AE13C4">
        <w:rPr>
          <w:sz w:val="20"/>
          <w:szCs w:val="20"/>
        </w:rPr>
        <w:t>Załącznik nr 3 do</w:t>
      </w:r>
      <w:r w:rsidR="00C34F61" w:rsidRPr="00C34F61">
        <w:rPr>
          <w:sz w:val="20"/>
          <w:szCs w:val="20"/>
        </w:rPr>
        <w:t xml:space="preserve"> „Zasad przyznawania i rozliczania dotacji z budżetu Województwa Mazowieckiego przyznawanych organizacjom pozarządowym oraz podmiotom, o których mowa w art. 3 ust. 3 ustawy z dnia 24 kwietnia 2003 r. o działalności pożytku publicznego i o wolontariacie na 2025”</w:t>
      </w:r>
    </w:p>
    <w:p w14:paraId="6D6662DE" w14:textId="639DC349" w:rsidR="008A1AD5" w:rsidRDefault="002651C5" w:rsidP="000D0BA2">
      <w:pPr>
        <w:pStyle w:val="Nagwek1"/>
      </w:pPr>
      <w:sdt>
        <w:sdtPr>
          <w:alias w:val="Tytuł"/>
          <w:tag w:val=""/>
          <w:id w:val="-1565790480"/>
          <w:placeholder>
            <w:docPart w:val="55F968212AE74DB0A3A7C77AB79545A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57B0">
            <w:t xml:space="preserve">Uchwała nr </w:t>
          </w:r>
          <w:r w:rsidR="00655AB4">
            <w:t>…</w:t>
          </w:r>
        </w:sdtContent>
      </w:sdt>
      <w:r w:rsidR="00655AB4">
        <w:br/>
        <w:t>Zarządu Województwa Mazowieckiego</w:t>
      </w:r>
      <w:r w:rsidR="00655AB4">
        <w:br/>
        <w:t>z dnia …</w:t>
      </w:r>
    </w:p>
    <w:p w14:paraId="27327208" w14:textId="680D757F" w:rsidR="00AE13C4" w:rsidRDefault="002651C5" w:rsidP="00AE13C4">
      <w:pPr>
        <w:pStyle w:val="Nagwek2"/>
        <w:rPr>
          <w:rFonts w:cstheme="minorHAnsi"/>
          <w:sz w:val="22"/>
          <w:szCs w:val="22"/>
          <w:vertAlign w:val="superscript"/>
        </w:rPr>
      </w:pPr>
      <w:sdt>
        <w:sdtPr>
          <w:rPr>
            <w:rFonts w:eastAsiaTheme="minorHAnsi" w:cstheme="minorHAnsi"/>
            <w:color w:val="000000"/>
            <w:spacing w:val="-4"/>
            <w:kern w:val="0"/>
            <w:sz w:val="22"/>
            <w:szCs w:val="22"/>
            <w:lang w:val="x-none"/>
            <w14:ligatures w14:val="none"/>
          </w:rPr>
          <w:alias w:val="Temat"/>
          <w:tag w:val=""/>
          <w:id w:val="-1351787908"/>
          <w:placeholder>
            <w:docPart w:val="36F9D1097B654A6C876A8942584012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E13C4" w:rsidRPr="00AE13C4">
            <w:rPr>
              <w:rFonts w:eastAsiaTheme="minorHAnsi" w:cstheme="minorHAnsi"/>
              <w:color w:val="000000"/>
              <w:spacing w:val="-4"/>
              <w:kern w:val="0"/>
              <w:sz w:val="22"/>
              <w:szCs w:val="22"/>
              <w:lang w:val="x-none"/>
              <w14:ligatures w14:val="none"/>
            </w:rPr>
            <w:t xml:space="preserve">w sprawie powołania komisji konkursowej opiniującej oferty złożone w otwartym konkursie ofert na realizację w </w:t>
          </w:r>
          <w:r w:rsidR="00071F42">
            <w:rPr>
              <w:rFonts w:eastAsiaTheme="minorHAnsi" w:cstheme="minorHAnsi"/>
              <w:color w:val="000000"/>
              <w:spacing w:val="-4"/>
              <w:kern w:val="0"/>
              <w:sz w:val="22"/>
              <w:szCs w:val="22"/>
              <w:lang w:val="x-none"/>
              <w14:ligatures w14:val="none"/>
            </w:rPr>
            <w:t>…</w:t>
          </w:r>
          <w:r w:rsidR="00AE13C4" w:rsidRPr="00AE13C4">
            <w:rPr>
              <w:rFonts w:eastAsiaTheme="minorHAnsi" w:cstheme="minorHAnsi"/>
              <w:color w:val="000000"/>
              <w:spacing w:val="-4"/>
              <w:kern w:val="0"/>
              <w:sz w:val="22"/>
              <w:szCs w:val="22"/>
              <w:lang w:val="x-none"/>
              <w14:ligatures w14:val="none"/>
            </w:rPr>
            <w:t xml:space="preserve"> roku/latach zadań publicznych Województwa Mazowieckiego w obszarze</w:t>
          </w:r>
          <w:r w:rsidR="00071F42">
            <w:rPr>
              <w:rFonts w:eastAsiaTheme="minorHAnsi" w:cstheme="minorHAnsi"/>
              <w:color w:val="000000"/>
              <w:spacing w:val="-4"/>
              <w:kern w:val="0"/>
              <w:sz w:val="22"/>
              <w:szCs w:val="22"/>
              <w:lang w:val="x-none"/>
              <w14:ligatures w14:val="none"/>
            </w:rPr>
            <w:t xml:space="preserve"> …</w:t>
          </w:r>
          <w:r w:rsidR="00AE13C4" w:rsidRPr="00AE13C4">
            <w:rPr>
              <w:rFonts w:eastAsiaTheme="minorHAnsi" w:cstheme="minorHAnsi"/>
              <w:color w:val="000000"/>
              <w:spacing w:val="-4"/>
              <w:kern w:val="0"/>
              <w:sz w:val="22"/>
              <w:szCs w:val="22"/>
              <w:lang w:val="x-none"/>
              <w14:ligatures w14:val="none"/>
            </w:rPr>
            <w:t xml:space="preserve">, zadanie/a pn. </w:t>
          </w:r>
          <w:r w:rsidR="00071F42">
            <w:rPr>
              <w:rFonts w:eastAsiaTheme="minorHAnsi" w:cstheme="minorHAnsi"/>
              <w:color w:val="000000"/>
              <w:spacing w:val="-4"/>
              <w:kern w:val="0"/>
              <w:sz w:val="22"/>
              <w:szCs w:val="22"/>
              <w:lang w:val="x-none"/>
              <w14:ligatures w14:val="none"/>
            </w:rPr>
            <w:t>…</w:t>
          </w:r>
        </w:sdtContent>
      </w:sdt>
      <w:r w:rsidR="00AE13C4" w:rsidRPr="0068259F">
        <w:rPr>
          <w:rStyle w:val="Odwoanieprzypisudolnego"/>
          <w:rFonts w:cstheme="minorHAnsi"/>
          <w:bCs/>
          <w:sz w:val="22"/>
          <w:szCs w:val="22"/>
        </w:rPr>
        <w:footnoteReference w:id="1"/>
      </w:r>
      <w:r w:rsidR="00AE13C4" w:rsidRPr="0068259F">
        <w:rPr>
          <w:rFonts w:cstheme="minorHAnsi"/>
          <w:sz w:val="22"/>
          <w:szCs w:val="22"/>
          <w:vertAlign w:val="superscript"/>
        </w:rPr>
        <w:t>)</w:t>
      </w:r>
    </w:p>
    <w:p w14:paraId="3A36EAEF" w14:textId="232E88FA" w:rsidR="00AE13C4" w:rsidRPr="00D963D6" w:rsidRDefault="00AE13C4" w:rsidP="00AE13C4">
      <w:r w:rsidRPr="0068259F">
        <w:t xml:space="preserve">Na podstawie art. 41 ust. 1 i 2 pkt 1 ustawy z dnia 5 czerwca 1998 r. o samorządzie województwa (Dz. U. ……...), art. </w:t>
      </w:r>
      <w:r w:rsidRPr="0068259F">
        <w:rPr>
          <w:rFonts w:eastAsia="Calibri"/>
        </w:rPr>
        <w:t xml:space="preserve">15 ust. 2a, 2b i 2d-2f </w:t>
      </w:r>
      <w:r w:rsidRPr="0068259F">
        <w:t xml:space="preserve">ustawy z dnia 24 kwietnia 2003 r. o działalności pożytku publicznego i o wolontariacie (Dz. U. ………), </w:t>
      </w:r>
      <w:r w:rsidRPr="0068259F">
        <w:rPr>
          <w:noProof/>
        </w:rPr>
        <w:t xml:space="preserve">art. 29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…………..) </w:t>
      </w:r>
      <w:r w:rsidRPr="0068259F">
        <w:t xml:space="preserve">oraz uchwały </w:t>
      </w:r>
      <w:bookmarkStart w:id="1" w:name="_Hlk184027992"/>
      <w:r w:rsidRPr="00D963D6">
        <w:t>nr </w:t>
      </w:r>
      <w:r w:rsidR="00352862" w:rsidRPr="00352862">
        <w:t xml:space="preserve">125/24 </w:t>
      </w:r>
      <w:bookmarkEnd w:id="1"/>
      <w:r w:rsidRPr="00D963D6">
        <w:t xml:space="preserve">Sejmiku Województwa Mazowieckiego z dnia </w:t>
      </w:r>
      <w:r w:rsidR="00352862" w:rsidRPr="00352862">
        <w:t xml:space="preserve">19 listopada 2024 r. </w:t>
      </w:r>
      <w:r w:rsidRPr="00D963D6">
        <w:t>w sprawie „Rocznego programu współpracy Województwa Mazowieckiego z organizacjami pozarządowymi oraz podmiotami wymienionymi w art. 3 ust. 3 ustawy o działalności pożytku publicznego i o wolontariacie na 202</w:t>
      </w:r>
      <w:r w:rsidR="00352862">
        <w:t>5</w:t>
      </w:r>
      <w:r w:rsidRPr="00D963D6">
        <w:t xml:space="preserve"> rok”</w:t>
      </w:r>
      <w:r w:rsidRPr="00D963D6">
        <w:rPr>
          <w:rStyle w:val="Odwoanieprzypisudolnego"/>
          <w:rFonts w:cstheme="minorHAnsi"/>
          <w:color w:val="000000"/>
        </w:rPr>
        <w:footnoteReference w:id="2"/>
      </w:r>
      <w:r w:rsidRPr="00D963D6">
        <w:rPr>
          <w:vertAlign w:val="superscript"/>
        </w:rPr>
        <w:t>)</w:t>
      </w:r>
      <w:r w:rsidRPr="00D963D6">
        <w:rPr>
          <w:rStyle w:val="Odwoanieprzypisudolnego"/>
          <w:rFonts w:cstheme="minorHAnsi"/>
          <w:color w:val="000000"/>
        </w:rPr>
        <w:footnoteReference w:id="3"/>
      </w:r>
      <w:r w:rsidRPr="00D963D6">
        <w:rPr>
          <w:vertAlign w:val="superscript"/>
        </w:rPr>
        <w:t>)</w:t>
      </w:r>
      <w:r w:rsidRPr="00D963D6">
        <w:t xml:space="preserve"> uchwala się, co następuje:</w:t>
      </w:r>
    </w:p>
    <w:p w14:paraId="3F328686" w14:textId="6A4521C0" w:rsidR="00655AB4" w:rsidRDefault="00655AB4" w:rsidP="000D0BA2">
      <w:pPr>
        <w:pStyle w:val="Nagwek3"/>
      </w:pPr>
      <w:r>
        <w:t>§ 1</w:t>
      </w:r>
      <w:r w:rsidR="00AE13C4">
        <w:t>.</w:t>
      </w:r>
    </w:p>
    <w:p w14:paraId="29D705E3" w14:textId="77777777" w:rsidR="00AE13C4" w:rsidRPr="00AE13C4" w:rsidRDefault="00AE13C4" w:rsidP="00AE13C4">
      <w:pPr>
        <w:pStyle w:val="Akapitzlist"/>
        <w:numPr>
          <w:ilvl w:val="0"/>
          <w:numId w:val="7"/>
        </w:numPr>
      </w:pPr>
      <w:r w:rsidRPr="00AE13C4">
        <w:t>Powołuje się komisję konkursową opiniującą oferty konkursowe złożone w otwartym konkursie ofert na realizację w …. roku/latach zadań publicznych Województwa Mazowieckiego w obszarze …………………….. , zadanie/a pn.…………………………., zwaną dalej „komisją”.</w:t>
      </w:r>
    </w:p>
    <w:p w14:paraId="3909A0D8" w14:textId="77777777" w:rsidR="00AE13C4" w:rsidRPr="00AE13C4" w:rsidRDefault="00AE13C4" w:rsidP="00AE13C4">
      <w:pPr>
        <w:pStyle w:val="Akapitzlist"/>
        <w:numPr>
          <w:ilvl w:val="0"/>
          <w:numId w:val="7"/>
        </w:numPr>
      </w:pPr>
      <w:r w:rsidRPr="00AE13C4">
        <w:t>Komisja działa do dnia przyjęcia przez Zarząd Województwa Mazowieckiego uchwały w sprawie rozstrzygnięcia otwartego konkursu ofert na realizację w roku/w latach …….. zadań publicznych Województwa Mazowieckiego, o którym mowa w ust. 1.</w:t>
      </w:r>
    </w:p>
    <w:p w14:paraId="416C4DF8" w14:textId="77777777" w:rsidR="00AE13C4" w:rsidRPr="00AE13C4" w:rsidRDefault="00AE13C4" w:rsidP="00AE13C4">
      <w:pPr>
        <w:pStyle w:val="Akapitzlist"/>
        <w:numPr>
          <w:ilvl w:val="0"/>
          <w:numId w:val="7"/>
        </w:numPr>
      </w:pPr>
      <w:r w:rsidRPr="00AE13C4">
        <w:t>W skład komisji wchodzą:</w:t>
      </w:r>
    </w:p>
    <w:p w14:paraId="72F7F237" w14:textId="3D087D21" w:rsidR="00AE13C4" w:rsidRPr="00AE13C4" w:rsidRDefault="00AE13C4" w:rsidP="00AE13C4">
      <w:pPr>
        <w:pStyle w:val="Akapitzlist"/>
        <w:numPr>
          <w:ilvl w:val="1"/>
          <w:numId w:val="7"/>
        </w:numPr>
      </w:pPr>
      <w:r w:rsidRPr="00AE13C4">
        <w:t>………………….</w:t>
      </w:r>
      <w:r w:rsidR="00AA4A67">
        <w:t xml:space="preserve"> – </w:t>
      </w:r>
      <w:r w:rsidRPr="00AE13C4">
        <w:t xml:space="preserve">dyrektor/zastępca dyrektora departamentu/kancelarii Urzędu Marszałkowskiego Województwa Mazowieckiego w Warszawie/wojewódzkiej samorządowej jednostki organizacyjnej </w:t>
      </w:r>
      <w:r w:rsidR="00C26266">
        <w:t>–</w:t>
      </w:r>
      <w:r w:rsidRPr="00AE13C4">
        <w:t xml:space="preserve"> Przewodniczący komisji;</w:t>
      </w:r>
    </w:p>
    <w:p w14:paraId="2D1420FE" w14:textId="62FBEE78" w:rsidR="00AE13C4" w:rsidRPr="00AE13C4" w:rsidRDefault="00AE13C4" w:rsidP="00AE13C4">
      <w:pPr>
        <w:pStyle w:val="Akapitzlist"/>
        <w:numPr>
          <w:ilvl w:val="1"/>
          <w:numId w:val="7"/>
        </w:numPr>
      </w:pPr>
      <w:r w:rsidRPr="00AE13C4">
        <w:t>…………………..</w:t>
      </w:r>
      <w:r w:rsidR="00AA4A67">
        <w:t xml:space="preserve"> – </w:t>
      </w:r>
      <w:r w:rsidRPr="00AE13C4">
        <w:t>wskazana/y przez Mazowiecką Radę Działalności Pożytku Publicznego – Wiceprzewodniczący komisji;</w:t>
      </w:r>
    </w:p>
    <w:p w14:paraId="7842713C" w14:textId="429E7611" w:rsidR="00AE13C4" w:rsidRPr="00AE13C4" w:rsidRDefault="00AE13C4" w:rsidP="00AE13C4">
      <w:pPr>
        <w:pStyle w:val="Akapitzlist"/>
        <w:numPr>
          <w:ilvl w:val="1"/>
          <w:numId w:val="7"/>
        </w:numPr>
      </w:pPr>
      <w:r w:rsidRPr="00AE13C4">
        <w:lastRenderedPageBreak/>
        <w:t>…………………..</w:t>
      </w:r>
      <w:r w:rsidR="00AA4A67">
        <w:t xml:space="preserve"> – </w:t>
      </w:r>
      <w:r w:rsidRPr="00AE13C4">
        <w:t>przedstawiciel departamentu/kancelarii Urzędu Marszałkowskiego Województwa Mazowieckiego w Warszawie/wojewódzkiej samorządowej jednostki organizacyjnej</w:t>
      </w:r>
      <w:r w:rsidR="00AA4A67">
        <w:t xml:space="preserve"> – </w:t>
      </w:r>
      <w:r w:rsidRPr="00AE13C4">
        <w:t>Członek komisji;</w:t>
      </w:r>
    </w:p>
    <w:p w14:paraId="27FEF725" w14:textId="784CB3ED" w:rsidR="00AE13C4" w:rsidRPr="00AE13C4" w:rsidRDefault="00AE13C4" w:rsidP="00AE13C4">
      <w:pPr>
        <w:pStyle w:val="Akapitzlist"/>
        <w:numPr>
          <w:ilvl w:val="1"/>
          <w:numId w:val="7"/>
        </w:numPr>
      </w:pPr>
      <w:r w:rsidRPr="00AE13C4">
        <w:t>…………………..</w:t>
      </w:r>
      <w:r w:rsidR="00AA4A67">
        <w:t xml:space="preserve"> – </w:t>
      </w:r>
      <w:r w:rsidRPr="00AE13C4">
        <w:t>przedstawiciel departamentu/kancelarii Urzędu Marszałkowskiego Województwa Mazowieckiego w Warszawie/wojewódzkiej samorządowej jednostki organizacyjnej</w:t>
      </w:r>
      <w:r w:rsidR="00AA4A67">
        <w:t xml:space="preserve"> – </w:t>
      </w:r>
      <w:r w:rsidRPr="00AE13C4">
        <w:t>Członek komisji;</w:t>
      </w:r>
    </w:p>
    <w:p w14:paraId="7B5C1317" w14:textId="33C50B6C" w:rsidR="00AE13C4" w:rsidRPr="00AE13C4" w:rsidRDefault="00AE13C4" w:rsidP="00AE13C4">
      <w:pPr>
        <w:pStyle w:val="Akapitzlist"/>
        <w:numPr>
          <w:ilvl w:val="1"/>
          <w:numId w:val="7"/>
        </w:numPr>
      </w:pPr>
      <w:r w:rsidRPr="00AE13C4">
        <w:t>…………………..</w:t>
      </w:r>
      <w:r w:rsidR="00AA4A67">
        <w:t xml:space="preserve"> – </w:t>
      </w:r>
      <w:r w:rsidRPr="00AE13C4">
        <w:t>przedstawiciel departamentu/kancelarii Urzędu Marszałkowskiego Województwa Mazowieckiego w Warszawie/wojewódzkiej samorządowej jednostki organizacyjnej</w:t>
      </w:r>
      <w:r w:rsidR="00AA4A67">
        <w:t xml:space="preserve"> – </w:t>
      </w:r>
      <w:r w:rsidRPr="00AE13C4">
        <w:t>Członek komisji;</w:t>
      </w:r>
    </w:p>
    <w:p w14:paraId="16555298" w14:textId="72AE2208" w:rsidR="00AE13C4" w:rsidRPr="00AE13C4" w:rsidRDefault="00AE13C4" w:rsidP="00AE13C4">
      <w:pPr>
        <w:pStyle w:val="Akapitzlist"/>
        <w:numPr>
          <w:ilvl w:val="1"/>
          <w:numId w:val="7"/>
        </w:numPr>
      </w:pPr>
      <w:r w:rsidRPr="00AE13C4">
        <w:t>……………………</w:t>
      </w:r>
      <w:r w:rsidR="00AA4A67">
        <w:t xml:space="preserve"> – </w:t>
      </w:r>
      <w:r w:rsidRPr="00AE13C4">
        <w:t>wskazany przez …………………..</w:t>
      </w:r>
      <w:r w:rsidR="00AA4A67">
        <w:t xml:space="preserve"> – </w:t>
      </w:r>
      <w:r w:rsidRPr="00AE13C4">
        <w:t>Członek komisji</w:t>
      </w:r>
      <w:r w:rsidRPr="00D963D6">
        <w:rPr>
          <w:rStyle w:val="Odwoanieprzypisudolnego"/>
          <w:rFonts w:cstheme="minorHAnsi"/>
        </w:rPr>
        <w:footnoteReference w:id="4"/>
      </w:r>
      <w:r w:rsidRPr="00D963D6">
        <w:rPr>
          <w:rFonts w:cstheme="minorHAnsi"/>
          <w:vertAlign w:val="superscript"/>
        </w:rPr>
        <w:t>)</w:t>
      </w:r>
      <w:r w:rsidRPr="00AE13C4">
        <w:t>.</w:t>
      </w:r>
    </w:p>
    <w:p w14:paraId="3E35754D" w14:textId="7055902C" w:rsidR="00655AB4" w:rsidRDefault="00655AB4" w:rsidP="00CE237D">
      <w:pPr>
        <w:pStyle w:val="Nagwek3"/>
      </w:pPr>
      <w:r>
        <w:t>§ 2</w:t>
      </w:r>
      <w:r w:rsidR="00AA4A67">
        <w:t>.</w:t>
      </w:r>
    </w:p>
    <w:p w14:paraId="23E1DA2D" w14:textId="5FA9CC5B" w:rsidR="00F16652" w:rsidRPr="00AA4A67" w:rsidRDefault="00AA4A67" w:rsidP="00AA4A67">
      <w:r w:rsidRPr="00AA4A67">
        <w:t xml:space="preserve">Zakres zadań oraz zasady i tryb pracy komisji zostały określone w załączniku do uchwały nr </w:t>
      </w:r>
      <w:r w:rsidR="00352862" w:rsidRPr="00352862">
        <w:t xml:space="preserve">125/24 </w:t>
      </w:r>
      <w:r w:rsidRPr="00AA4A67">
        <w:t xml:space="preserve"> Sejmiku Województwa Mazowieckiego z dnia </w:t>
      </w:r>
      <w:r w:rsidR="00352862">
        <w:t>19</w:t>
      </w:r>
      <w:r w:rsidRPr="00AA4A67">
        <w:t xml:space="preserve"> listopada 202</w:t>
      </w:r>
      <w:r w:rsidR="00352862">
        <w:t>4</w:t>
      </w:r>
      <w:r w:rsidRPr="00AA4A67">
        <w:t xml:space="preserve"> r. w sprawie „Rocznego programu współpracy Województwa Mazowieckiego z organizacjami pozarządowymi oraz podmiotami wymienionymi w art. 3 ust. 3 ustawy o działalności pożytku publicznego i o wolontariacie na 202</w:t>
      </w:r>
      <w:r w:rsidR="00352862">
        <w:t>5</w:t>
      </w:r>
      <w:r w:rsidRPr="00AA4A67">
        <w:t xml:space="preserve"> rok”.</w:t>
      </w:r>
    </w:p>
    <w:p w14:paraId="2A7BA39A" w14:textId="1D88D4DC" w:rsidR="00655AB4" w:rsidRDefault="00655AB4" w:rsidP="00CE237D">
      <w:pPr>
        <w:pStyle w:val="Nagwek3"/>
      </w:pPr>
      <w:r>
        <w:t>§ 3</w:t>
      </w:r>
      <w:r w:rsidR="00AA4A67">
        <w:t>.</w:t>
      </w:r>
    </w:p>
    <w:p w14:paraId="3E66135C" w14:textId="2AFA542E" w:rsidR="00AA4A67" w:rsidRPr="00AA4A67" w:rsidRDefault="00AA4A67" w:rsidP="00AA4A67">
      <w:pPr>
        <w:pStyle w:val="Akapitzlist"/>
        <w:numPr>
          <w:ilvl w:val="0"/>
          <w:numId w:val="8"/>
        </w:numPr>
      </w:pPr>
      <w:r w:rsidRPr="00AA4A67">
        <w:t>Osoby</w:t>
      </w:r>
      <w:r w:rsidR="002651C5">
        <w:t xml:space="preserve"> wskazane</w:t>
      </w:r>
      <w:r w:rsidRPr="00AA4A67">
        <w:t xml:space="preserve"> w § 1 ust. 3, upoważnia się do przetwarzania danych osobowych w zakresie niezbędnym do realizacji zadań wynikających z uchwały oraz przez okres niezbędny do ich realizacji, co jest jednoznaczne z poleceniem przetwarzania tych danych. Upoważnienie może zostać cofnięte w każdym czasie.</w:t>
      </w:r>
    </w:p>
    <w:p w14:paraId="644007B6" w14:textId="2DCE6A0D" w:rsidR="008A7DDA" w:rsidRDefault="00AA4A67" w:rsidP="00AA4A67">
      <w:pPr>
        <w:pStyle w:val="Akapitzlist"/>
        <w:numPr>
          <w:ilvl w:val="0"/>
          <w:numId w:val="8"/>
        </w:numPr>
      </w:pPr>
      <w:r w:rsidRPr="00AA4A67">
        <w:t xml:space="preserve">Osoby, o których mowa w ust. </w:t>
      </w:r>
      <w:r w:rsidR="002651C5">
        <w:t>1</w:t>
      </w:r>
      <w:r w:rsidRPr="00AA4A67">
        <w:t>, są zobowiązane zachować w tajemnicy dane, o których mowa w ust. 1 oraz sposoby zabezpieczania tych danych.</w:t>
      </w:r>
    </w:p>
    <w:p w14:paraId="4513C2C4" w14:textId="62C72F64" w:rsidR="00E92D91" w:rsidRDefault="00E92D91" w:rsidP="00AA4A67">
      <w:pPr>
        <w:pStyle w:val="Akapitzlist"/>
        <w:numPr>
          <w:ilvl w:val="0"/>
          <w:numId w:val="8"/>
        </w:numPr>
      </w:pPr>
      <w:r w:rsidRPr="00E92D91">
        <w:t>Podstawowe zasady dotyczące przetwarzania danych osobowych zamieszczone zostały w zakładce „Polityka prywatności” na stronie mazovia.pl</w:t>
      </w:r>
      <w:r w:rsidR="002651C5">
        <w:t xml:space="preserve"> </w:t>
      </w:r>
    </w:p>
    <w:p w14:paraId="5F97C965" w14:textId="35C67C6C" w:rsidR="00B6666D" w:rsidRPr="00B6666D" w:rsidRDefault="00B6666D" w:rsidP="00B6666D">
      <w:pPr>
        <w:pStyle w:val="Nagwek3"/>
      </w:pPr>
      <w:r w:rsidRPr="00B6666D">
        <w:t>§ 4.</w:t>
      </w:r>
    </w:p>
    <w:p w14:paraId="4FBE3CC6" w14:textId="64B64AE2" w:rsidR="00B6666D" w:rsidRDefault="00B6666D" w:rsidP="00B6666D">
      <w:r w:rsidRPr="00B6666D">
        <w:t>Wykonanie uchwały powierza się Dyrektorowi/Zastępcy Dyrektora …………………………. .</w:t>
      </w:r>
    </w:p>
    <w:p w14:paraId="31BC2744" w14:textId="69E9E50A" w:rsidR="00B6666D" w:rsidRPr="00B6666D" w:rsidRDefault="00B6666D" w:rsidP="00B6666D">
      <w:pPr>
        <w:pStyle w:val="Nagwek3"/>
      </w:pPr>
      <w:r w:rsidRPr="00B6666D">
        <w:t>§ 5.</w:t>
      </w:r>
    </w:p>
    <w:p w14:paraId="5C6F5925" w14:textId="77777777" w:rsidR="00B6666D" w:rsidRPr="00B6666D" w:rsidRDefault="00B6666D" w:rsidP="00B6666D">
      <w:r w:rsidRPr="00B6666D">
        <w:t>Uchwała wchodzi w życie z dniem podjęcia.</w:t>
      </w:r>
    </w:p>
    <w:sectPr w:rsidR="00B6666D" w:rsidRPr="00B6666D" w:rsidSect="00CE237D">
      <w:footerReference w:type="defaul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672E" w14:textId="77777777" w:rsidR="00EC5C67" w:rsidRDefault="00EC5C67" w:rsidP="00CE237D">
      <w:pPr>
        <w:spacing w:line="240" w:lineRule="auto"/>
      </w:pPr>
      <w:r>
        <w:separator/>
      </w:r>
    </w:p>
  </w:endnote>
  <w:endnote w:type="continuationSeparator" w:id="0">
    <w:p w14:paraId="698CF1DF" w14:textId="77777777" w:rsidR="00EC5C67" w:rsidRDefault="00EC5C67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A78A" w14:textId="77777777" w:rsidR="00EC5C67" w:rsidRDefault="00EC5C67" w:rsidP="00CE237D">
      <w:pPr>
        <w:spacing w:line="240" w:lineRule="auto"/>
      </w:pPr>
      <w:r>
        <w:separator/>
      </w:r>
    </w:p>
  </w:footnote>
  <w:footnote w:type="continuationSeparator" w:id="0">
    <w:p w14:paraId="1643333F" w14:textId="77777777" w:rsidR="00EC5C67" w:rsidRDefault="00EC5C67" w:rsidP="00CE237D">
      <w:pPr>
        <w:spacing w:line="240" w:lineRule="auto"/>
      </w:pPr>
      <w:r>
        <w:continuationSeparator/>
      </w:r>
    </w:p>
  </w:footnote>
  <w:footnote w:id="1">
    <w:p w14:paraId="0638B6A6" w14:textId="77777777" w:rsidR="00B6666D" w:rsidRPr="00B6666D" w:rsidRDefault="00AE13C4" w:rsidP="00B6666D">
      <w:pPr>
        <w:pStyle w:val="Tekstprzypisudolnego"/>
      </w:pPr>
      <w:r w:rsidRPr="00B6666D">
        <w:rPr>
          <w:rStyle w:val="Odwoanieprzypisudolnego"/>
        </w:rPr>
        <w:footnoteRef/>
      </w:r>
      <w:r w:rsidRPr="00B6666D">
        <w:rPr>
          <w:rStyle w:val="Odwoanieprzypisudolnego"/>
        </w:rPr>
        <w:t xml:space="preserve">) </w:t>
      </w:r>
      <w:bookmarkStart w:id="0" w:name="_Hlk89947872"/>
      <w:r w:rsidRPr="00B6666D">
        <w:t>Nazwę zadania w tytule uchwały należy podać w przypadku konkursu ogłoszonego na realizację jednego zadania.</w:t>
      </w:r>
    </w:p>
    <w:p w14:paraId="4FBEE51F" w14:textId="6706AD71" w:rsidR="00AE13C4" w:rsidRPr="0068259F" w:rsidRDefault="00AE13C4" w:rsidP="00B6666D">
      <w:pPr>
        <w:pStyle w:val="Tekstprzypisudolnego"/>
        <w:rPr>
          <w:vertAlign w:val="superscript"/>
        </w:rPr>
      </w:pPr>
      <w:r w:rsidRPr="00B6666D">
        <w:t>W przypadku konkursu dotyczącego zlecania wielu zadań w jednym obszarze, w tytule należy pozostawić jedynie nazwę obszaru.</w:t>
      </w:r>
      <w:bookmarkEnd w:id="0"/>
    </w:p>
  </w:footnote>
  <w:footnote w:id="2">
    <w:p w14:paraId="67DFB7E6" w14:textId="71654DE0" w:rsidR="00AE13C4" w:rsidRPr="0068259F" w:rsidRDefault="00AE13C4" w:rsidP="00AE13C4">
      <w:pPr>
        <w:pStyle w:val="Tekstprzypisudolnego"/>
        <w:rPr>
          <w:rFonts w:cstheme="minorHAnsi"/>
          <w:sz w:val="18"/>
          <w:szCs w:val="18"/>
        </w:rPr>
      </w:pPr>
      <w:r w:rsidRPr="00B6666D">
        <w:rPr>
          <w:rStyle w:val="Odwoanieprzypisudolnego"/>
        </w:rPr>
        <w:footnoteRef/>
      </w:r>
      <w:r w:rsidRPr="00B6666D">
        <w:rPr>
          <w:rStyle w:val="Odwoanieprzypisudolnego"/>
        </w:rPr>
        <w:t xml:space="preserve">) </w:t>
      </w:r>
      <w:r w:rsidRPr="00B6666D">
        <w:t>W przypisach dolnych należy wpisać wszystkie zmiany uchwały</w:t>
      </w:r>
      <w:r w:rsidR="00014D96">
        <w:t xml:space="preserve"> (jeżeli uchwałę znowelizowano).</w:t>
      </w:r>
    </w:p>
  </w:footnote>
  <w:footnote w:id="3">
    <w:p w14:paraId="0C9EF409" w14:textId="77777777" w:rsidR="00AE13C4" w:rsidRPr="0068259F" w:rsidRDefault="00AE13C4" w:rsidP="00AE13C4">
      <w:pPr>
        <w:pStyle w:val="Tekstprzypisudolnego"/>
        <w:rPr>
          <w:rFonts w:cstheme="minorHAnsi"/>
          <w:sz w:val="18"/>
          <w:szCs w:val="18"/>
        </w:rPr>
      </w:pPr>
      <w:r w:rsidRPr="00B6666D">
        <w:rPr>
          <w:rStyle w:val="Odwoanieprzypisudolnego"/>
        </w:rPr>
        <w:footnoteRef/>
      </w:r>
      <w:r w:rsidRPr="00B6666D">
        <w:rPr>
          <w:rStyle w:val="Odwoanieprzypisudolnego"/>
        </w:rPr>
        <w:t xml:space="preserve">) </w:t>
      </w:r>
      <w:r w:rsidRPr="00B6666D">
        <w:t>W przypadku realizacji otwartych konkursów ofert przez wojewódzkie samorządowe jednostki organizacyjne należy wskazać odpowiednie podstawy prawne.</w:t>
      </w:r>
    </w:p>
  </w:footnote>
  <w:footnote w:id="4">
    <w:p w14:paraId="0B3E4F85" w14:textId="09B53189" w:rsidR="00AE13C4" w:rsidRPr="0068259F" w:rsidRDefault="00AE13C4" w:rsidP="00AE13C4">
      <w:pPr>
        <w:pStyle w:val="Tekstprzypisudolnego"/>
        <w:rPr>
          <w:rFonts w:cstheme="minorHAnsi"/>
          <w:sz w:val="18"/>
          <w:szCs w:val="18"/>
        </w:rPr>
      </w:pPr>
      <w:r w:rsidRPr="00B6666D">
        <w:rPr>
          <w:rStyle w:val="Odwoanieprzypisudolnego"/>
        </w:rPr>
        <w:footnoteRef/>
      </w:r>
      <w:r w:rsidRPr="00B6666D">
        <w:rPr>
          <w:rStyle w:val="Odwoanieprzypisudolnego"/>
        </w:rPr>
        <w:t xml:space="preserve">) </w:t>
      </w:r>
      <w:r w:rsidRPr="00B6666D">
        <w:t>Usunąć jeśli nie został wskazany.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E77"/>
    <w:multiLevelType w:val="hybridMultilevel"/>
    <w:tmpl w:val="0E2634B0"/>
    <w:lvl w:ilvl="0" w:tplc="93A22F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15F4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4F63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950F23"/>
    <w:multiLevelType w:val="multilevel"/>
    <w:tmpl w:val="C75ED3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2"/>
  </w:num>
  <w:num w:numId="2" w16cid:durableId="1138692242">
    <w:abstractNumId w:val="3"/>
  </w:num>
  <w:num w:numId="3" w16cid:durableId="1337346669">
    <w:abstractNumId w:val="7"/>
  </w:num>
  <w:num w:numId="4" w16cid:durableId="55662690">
    <w:abstractNumId w:val="6"/>
  </w:num>
  <w:num w:numId="5" w16cid:durableId="2120945713">
    <w:abstractNumId w:val="0"/>
  </w:num>
  <w:num w:numId="6" w16cid:durableId="509880745">
    <w:abstractNumId w:val="5"/>
  </w:num>
  <w:num w:numId="7" w16cid:durableId="1358316417">
    <w:abstractNumId w:val="4"/>
  </w:num>
  <w:num w:numId="8" w16cid:durableId="38078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14D96"/>
    <w:rsid w:val="00071F42"/>
    <w:rsid w:val="000A60D6"/>
    <w:rsid w:val="000D0BA2"/>
    <w:rsid w:val="000D57B0"/>
    <w:rsid w:val="0011324A"/>
    <w:rsid w:val="00194266"/>
    <w:rsid w:val="001A6FD2"/>
    <w:rsid w:val="001C1C1C"/>
    <w:rsid w:val="001D62F5"/>
    <w:rsid w:val="001E5673"/>
    <w:rsid w:val="00224294"/>
    <w:rsid w:val="002503C9"/>
    <w:rsid w:val="002651C5"/>
    <w:rsid w:val="00296F32"/>
    <w:rsid w:val="00352862"/>
    <w:rsid w:val="00445DC0"/>
    <w:rsid w:val="0046625A"/>
    <w:rsid w:val="004C4ED7"/>
    <w:rsid w:val="004F19CD"/>
    <w:rsid w:val="0055542C"/>
    <w:rsid w:val="00590C2A"/>
    <w:rsid w:val="005A3D42"/>
    <w:rsid w:val="005B25AB"/>
    <w:rsid w:val="005F6897"/>
    <w:rsid w:val="006455AB"/>
    <w:rsid w:val="00655AB4"/>
    <w:rsid w:val="006C4681"/>
    <w:rsid w:val="007C0473"/>
    <w:rsid w:val="007D7709"/>
    <w:rsid w:val="00821BE4"/>
    <w:rsid w:val="008A1AD5"/>
    <w:rsid w:val="008A7DDA"/>
    <w:rsid w:val="0096286E"/>
    <w:rsid w:val="009E4070"/>
    <w:rsid w:val="00A30B59"/>
    <w:rsid w:val="00A458C8"/>
    <w:rsid w:val="00AA2423"/>
    <w:rsid w:val="00AA4A67"/>
    <w:rsid w:val="00AB03EC"/>
    <w:rsid w:val="00AE13C4"/>
    <w:rsid w:val="00B60A5D"/>
    <w:rsid w:val="00B6437D"/>
    <w:rsid w:val="00B6666D"/>
    <w:rsid w:val="00B914BE"/>
    <w:rsid w:val="00C26266"/>
    <w:rsid w:val="00C34F61"/>
    <w:rsid w:val="00CB1532"/>
    <w:rsid w:val="00CC7499"/>
    <w:rsid w:val="00CE237D"/>
    <w:rsid w:val="00D83C80"/>
    <w:rsid w:val="00DD1AEC"/>
    <w:rsid w:val="00E74A31"/>
    <w:rsid w:val="00E92D91"/>
    <w:rsid w:val="00EB75D7"/>
    <w:rsid w:val="00EC5C67"/>
    <w:rsid w:val="00EF4B1B"/>
    <w:rsid w:val="00F16652"/>
    <w:rsid w:val="00F42709"/>
    <w:rsid w:val="00F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66D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AE13C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0A60D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AE13C4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296F32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paragraph" w:styleId="Tekstprzypisudolnego">
    <w:name w:val="footnote text"/>
    <w:basedOn w:val="Normalny"/>
    <w:link w:val="TekstprzypisudolnegoZnak"/>
    <w:uiPriority w:val="99"/>
    <w:unhideWhenUsed/>
    <w:rsid w:val="00AE13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13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E13C4"/>
    <w:rPr>
      <w:vertAlign w:val="superscript"/>
    </w:rPr>
  </w:style>
  <w:style w:type="character" w:styleId="Pogrubienie">
    <w:name w:val="Strong"/>
    <w:uiPriority w:val="22"/>
    <w:qFormat/>
    <w:rsid w:val="00AE13C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6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66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6666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F968212AE74DB0A3A7C77AB795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4ED43-2975-422B-9BB7-9588256F9053}"/>
      </w:docPartPr>
      <w:docPartBody>
        <w:p w:rsidR="00DF699C" w:rsidRDefault="00DF699C">
          <w:pPr>
            <w:pStyle w:val="55F968212AE74DB0A3A7C77AB79545A9"/>
          </w:pPr>
          <w:r w:rsidRPr="002F70BA">
            <w:rPr>
              <w:rStyle w:val="Tekstzastpczy"/>
            </w:rPr>
            <w:t>[Tytuł]</w:t>
          </w:r>
        </w:p>
      </w:docPartBody>
    </w:docPart>
    <w:docPart>
      <w:docPartPr>
        <w:name w:val="36F9D1097B654A6C876A894258401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EC6B-F885-4004-BD9F-46B8D892548C}"/>
      </w:docPartPr>
      <w:docPartBody>
        <w:p w:rsidR="00DF699C" w:rsidRDefault="00DF699C">
          <w:pPr>
            <w:pStyle w:val="36F9D1097B654A6C876A8942584012FC"/>
          </w:pPr>
          <w:r w:rsidRPr="002F70BA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1"/>
    <w:rsid w:val="00005EE1"/>
    <w:rsid w:val="0011324A"/>
    <w:rsid w:val="00194266"/>
    <w:rsid w:val="001A6FD2"/>
    <w:rsid w:val="005B25AB"/>
    <w:rsid w:val="007D7709"/>
    <w:rsid w:val="00AA2423"/>
    <w:rsid w:val="00B6437D"/>
    <w:rsid w:val="00B914BE"/>
    <w:rsid w:val="00DF699C"/>
    <w:rsid w:val="00F42709"/>
    <w:rsid w:val="00F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customStyle="1" w:styleId="55F968212AE74DB0A3A7C77AB79545A9">
    <w:name w:val="55F968212AE74DB0A3A7C77AB79545A9"/>
  </w:style>
  <w:style w:type="paragraph" w:customStyle="1" w:styleId="36F9D1097B654A6C876A8942584012FC">
    <w:name w:val="36F9D1097B654A6C876A89425840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6B2A-3A76-4A50-971E-D3A15245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57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powołania komisji konkursowej opiniującej oferty złożone w otwartym konkursie ofert na realizację w … roku/latach zadań publicznych Województwa Mazowieckiego w obszarze …, zadanie/a pn. …</dc:subject>
  <dc:creator>Daniel Potrapeluk</dc:creator>
  <cp:keywords/>
  <dc:description/>
  <cp:lastModifiedBy>Seredyńska Karolina</cp:lastModifiedBy>
  <cp:revision>13</cp:revision>
  <dcterms:created xsi:type="dcterms:W3CDTF">2024-06-27T10:19:00Z</dcterms:created>
  <dcterms:modified xsi:type="dcterms:W3CDTF">2024-12-04T15:08:00Z</dcterms:modified>
</cp:coreProperties>
</file>